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4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1"/>
        <w:spacing w:lineRule="auto" w:line="376" w:before="0" w:after="0"/>
        <w:ind w:start="139" w:end="0"/>
        <w:jc w:val="start"/>
        <w:rPr>
          <w:b w:val="false"/>
          <w:bCs w:val="false"/>
        </w:rPr>
      </w:pPr>
      <w:r>
        <w:rPr/>
        <w:t>Sire:</w:t>
      </w:r>
      <w:r>
        <w:rPr>
          <w:spacing w:val="24"/>
        </w:rPr>
        <w:t xml:space="preserve"> </w:t>
      </w:r>
      <w:r>
        <w:rPr>
          <w:spacing w:val="-2"/>
        </w:rPr>
        <w:t>Dam:</w:t>
      </w:r>
    </w:p>
    <w:p>
      <w:pPr>
        <w:pStyle w:val="Normal"/>
        <w:spacing w:lineRule="auto" w:line="376" w:before="45" w:after="0"/>
        <w:ind w:hanging="0" w:start="139" w:end="1840"/>
        <w:jc w:val="center"/>
        <w:rPr>
          <w:rFonts w:ascii="Arial" w:hAnsi="Arial" w:eastAsia="Arial" w:cs="Arial"/>
          <w:sz w:val="28"/>
          <w:szCs w:val="28"/>
        </w:rPr>
      </w:pPr>
      <w:r>
        <w:br w:type="column"/>
      </w:r>
      <w:r>
        <w:rPr>
          <w:rFonts w:ascii="Arial" w:hAnsi="Arial"/>
          <w:b/>
          <w:color w:val="70AD47"/>
          <w:spacing w:val="-1"/>
          <w:sz w:val="28"/>
        </w:rPr>
        <w:t>BHCA</w:t>
      </w:r>
      <w:r>
        <w:rPr>
          <w:rFonts w:ascii="Arial" w:hAnsi="Arial"/>
          <w:b/>
          <w:color w:val="70AD47"/>
          <w:spacing w:val="-3"/>
          <w:sz w:val="28"/>
        </w:rPr>
        <w:t xml:space="preserve"> </w:t>
      </w:r>
      <w:r>
        <w:rPr>
          <w:rFonts w:ascii="Arial" w:hAnsi="Arial"/>
          <w:b/>
          <w:color w:val="70AD47"/>
          <w:spacing w:val="-1"/>
          <w:sz w:val="28"/>
        </w:rPr>
        <w:t>AVAILABLE</w:t>
      </w:r>
      <w:r>
        <w:rPr>
          <w:rFonts w:ascii="Arial" w:hAnsi="Arial"/>
          <w:b/>
          <w:color w:val="70AD47"/>
          <w:spacing w:val="1"/>
          <w:sz w:val="28"/>
        </w:rPr>
        <w:t xml:space="preserve"> </w:t>
      </w:r>
      <w:r>
        <w:rPr>
          <w:rFonts w:ascii="Arial" w:hAnsi="Arial"/>
          <w:b/>
          <w:color w:val="70AD47"/>
          <w:spacing w:val="-1"/>
          <w:sz w:val="28"/>
        </w:rPr>
        <w:t>PUPPIES</w:t>
      </w:r>
      <w:r>
        <w:rPr>
          <w:rFonts w:ascii="Arial" w:hAnsi="Arial"/>
          <w:b/>
          <w:color w:val="70AD47"/>
          <w:spacing w:val="1"/>
          <w:sz w:val="28"/>
        </w:rPr>
        <w:t xml:space="preserve"> </w:t>
      </w:r>
      <w:r>
        <w:rPr>
          <w:rFonts w:ascii="Arial" w:hAnsi="Arial"/>
          <w:b/>
          <w:color w:val="70AD47"/>
          <w:spacing w:val="-3"/>
          <w:sz w:val="28"/>
        </w:rPr>
        <w:t>AND</w:t>
      </w:r>
      <w:r>
        <w:rPr>
          <w:rFonts w:ascii="Arial" w:hAnsi="Arial"/>
          <w:b/>
          <w:color w:val="70AD47"/>
          <w:spacing w:val="5"/>
          <w:sz w:val="28"/>
        </w:rPr>
        <w:t xml:space="preserve"> </w:t>
      </w:r>
      <w:r>
        <w:rPr>
          <w:rFonts w:ascii="Arial" w:hAnsi="Arial"/>
          <w:b/>
          <w:color w:val="70AD47"/>
          <w:spacing w:val="-2"/>
          <w:sz w:val="28"/>
        </w:rPr>
        <w:t>ADULT</w:t>
      </w:r>
      <w:r>
        <w:rPr>
          <w:rFonts w:ascii="Arial" w:hAnsi="Arial"/>
          <w:b/>
          <w:color w:val="70AD47"/>
          <w:sz w:val="28"/>
        </w:rPr>
        <w:t xml:space="preserve"> </w:t>
      </w:r>
      <w:r>
        <w:rPr>
          <w:rFonts w:ascii="Arial" w:hAnsi="Arial"/>
          <w:b/>
          <w:color w:val="70AD47"/>
          <w:spacing w:val="-2"/>
          <w:sz w:val="28"/>
        </w:rPr>
        <w:t>BASSETS</w:t>
      </w:r>
      <w:r>
        <w:rPr>
          <w:rFonts w:ascii="Arial" w:hAnsi="Arial"/>
          <w:b/>
          <w:color w:val="70AD47"/>
          <w:spacing w:val="19"/>
          <w:sz w:val="28"/>
        </w:rPr>
        <w:t xml:space="preserve"> </w:t>
      </w:r>
      <w:r>
        <w:rPr>
          <w:rFonts w:ascii="Arial" w:hAnsi="Arial"/>
          <w:b/>
          <w:color w:val="70AD47"/>
          <w:spacing w:val="-1"/>
          <w:sz w:val="28"/>
        </w:rPr>
        <w:t>SUBMISSION</w:t>
      </w:r>
      <w:r>
        <w:rPr>
          <w:rFonts w:ascii="Arial" w:hAnsi="Arial"/>
          <w:b/>
          <w:color w:val="70AD47"/>
          <w:spacing w:val="-3"/>
          <w:sz w:val="28"/>
        </w:rPr>
        <w:t xml:space="preserve"> </w:t>
      </w:r>
      <w:r>
        <w:rPr>
          <w:rFonts w:ascii="Arial" w:hAnsi="Arial"/>
          <w:b/>
          <w:color w:val="70AD47"/>
          <w:spacing w:val="-2"/>
          <w:sz w:val="28"/>
        </w:rPr>
        <w:t>FORM</w:t>
      </w:r>
    </w:p>
    <w:p>
      <w:pPr>
        <w:pStyle w:val="BodyText"/>
        <w:spacing w:lineRule="auto" w:line="240"/>
        <w:ind w:end="1693"/>
        <w:jc w:val="center"/>
        <w:rPr>
          <w:i w:val="false"/>
          <w:i w:val="fals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1265555</wp:posOffset>
                </wp:positionH>
                <wp:positionV relativeFrom="paragraph">
                  <wp:posOffset>320675</wp:posOffset>
                </wp:positionV>
                <wp:extent cx="5969635" cy="266700"/>
                <wp:effectExtent l="6985" t="6985" r="6350" b="635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20" cy="266760"/>
                          <a:chOff x="0" y="0"/>
                          <a:chExt cx="5969520" cy="266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69520" cy="266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582" h="741">
                                <a:moveTo>
                                  <a:pt x="0" y="740"/>
                                </a:moveTo>
                                <a:lnTo>
                                  <a:pt x="16582" y="740"/>
                                </a:lnTo>
                                <a:lnTo>
                                  <a:pt x="1658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9.65pt;margin-top:25.25pt;width:470pt;height:20.95pt" coordorigin="1993,505" coordsize="9400,419">
                <v:shape id="shape_0" coordsize="16583,742" path="m0,741l16582,741l16582,0l0,0l0,741e" stroked="t" o:allowincell="f" style="position:absolute;left:1993;top:505;width:9400;height:419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shape>
              </v:group>
            </w:pict>
          </mc:Fallback>
        </mc:AlternateContent>
      </w:r>
      <w:r>
        <w:rPr>
          <w:i/>
          <w:spacing w:val="-1"/>
        </w:rPr>
        <w:t>Include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following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information:</w:t>
      </w:r>
    </w:p>
    <w:p>
      <w:pPr>
        <w:sectPr>
          <w:type w:val="nextPage"/>
          <w:pgSz w:w="12240" w:h="15840"/>
          <w:pgMar w:left="1120" w:right="700" w:gutter="0" w:header="0" w:top="760" w:footer="0" w:bottom="280"/>
          <w:pgNumType w:fmt="decimal"/>
          <w:cols w:num="2" w:equalWidth="false" w:sep="false">
            <w:col w:w="839" w:space="708"/>
            <w:col w:w="8872"/>
          </w:cols>
          <w:formProt w:val="false"/>
          <w:textDirection w:val="lrTb"/>
          <w:docGrid w:type="default" w:linePitch="600" w:charSpace="36864"/>
        </w:sectPr>
      </w:pPr>
    </w:p>
    <w:p>
      <w:pPr>
        <w:pStyle w:val="Heading1"/>
        <w:spacing w:lineRule="auto" w:line="376"/>
        <w:ind w:start="139" w:end="0"/>
        <w:jc w:val="start"/>
        <w:rPr>
          <w:b w:val="false"/>
          <w:bCs w:val="fals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1395095</wp:posOffset>
                </wp:positionH>
                <wp:positionV relativeFrom="paragraph">
                  <wp:posOffset>-323850</wp:posOffset>
                </wp:positionV>
                <wp:extent cx="5852160" cy="266700"/>
                <wp:effectExtent l="6985" t="6350" r="6350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266760"/>
                          <a:chOff x="0" y="0"/>
                          <a:chExt cx="5852160" cy="266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52160" cy="266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256" h="741">
                                <a:moveTo>
                                  <a:pt x="0" y="742"/>
                                </a:moveTo>
                                <a:lnTo>
                                  <a:pt x="16256" y="742"/>
                                </a:lnTo>
                                <a:lnTo>
                                  <a:pt x="1625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9.8pt;margin-top:-25.5pt;width:460.75pt;height:20.95pt" coordorigin="2196,-510" coordsize="9215,419">
                <v:shape id="shape_0" coordsize="16257,742" path="m0,741l16256,741l16256,0l0,0l0,741e" stroked="t" o:allowincell="f" style="position:absolute;left:2197;top:-510;width:9215;height:419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1398905</wp:posOffset>
                </wp:positionH>
                <wp:positionV relativeFrom="paragraph">
                  <wp:posOffset>-5715</wp:posOffset>
                </wp:positionV>
                <wp:extent cx="5845810" cy="572135"/>
                <wp:effectExtent l="6985" t="6350" r="6985" b="635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680" cy="572040"/>
                          <a:chOff x="0" y="0"/>
                          <a:chExt cx="5845680" cy="572040"/>
                        </a:xfrm>
                      </wpg:grpSpPr>
                      <wpg:grpSp>
                        <wpg:cNvGrpSpPr/>
                        <wpg:grpSpPr>
                          <a:xfrm>
                            <a:off x="1702440" y="0"/>
                            <a:ext cx="413964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13964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1499" h="741">
                                  <a:moveTo>
                                    <a:pt x="1" y="741"/>
                                  </a:moveTo>
                                  <a:lnTo>
                                    <a:pt x="11499" y="741"/>
                                  </a:lnTo>
                                  <a:lnTo>
                                    <a:pt x="1149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7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305280"/>
                            <a:ext cx="584568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4568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238" h="741">
                                  <a:moveTo>
                                    <a:pt x="0" y="740"/>
                                  </a:moveTo>
                                  <a:lnTo>
                                    <a:pt x="16240" y="740"/>
                                  </a:lnTo>
                                  <a:lnTo>
                                    <a:pt x="1624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7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15pt;margin-top:-0.45pt;width:460.3pt;height:44.95pt" coordorigin="2203,-9" coordsize="9206,899">
                <v:group id="shape_0" style="position:absolute;left:4884;top:-9;width:6518;height:419">
                  <v:shape id="shape_0" coordsize="11499,741" path="m0,740l11498,740l11498,0l0,0l0,740e" stroked="t" o:allowincell="f" style="position:absolute;left:4884;top:-9;width:6518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  <v:group id="shape_0" style="position:absolute;left:2203;top:471;width:9206;height:419">
                  <v:shape id="shape_0" coordsize="16241,742" path="m0,741l16240,741l16240,0l0,0l0,741e" stroked="t" o:allowincell="f" style="position:absolute;left:2203;top:472;width:9205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1395095</wp:posOffset>
                </wp:positionH>
                <wp:positionV relativeFrom="paragraph">
                  <wp:posOffset>622935</wp:posOffset>
                </wp:positionV>
                <wp:extent cx="5850890" cy="1206500"/>
                <wp:effectExtent l="6985" t="6985" r="6350" b="635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720" cy="1206360"/>
                          <a:chOff x="0" y="0"/>
                          <a:chExt cx="5850720" cy="12063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4568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4568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6238" h="741">
                                  <a:moveTo>
                                    <a:pt x="0" y="741"/>
                                  </a:moveTo>
                                  <a:lnTo>
                                    <a:pt x="16238" y="741"/>
                                  </a:lnTo>
                                  <a:lnTo>
                                    <a:pt x="162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43440" y="314280"/>
                            <a:ext cx="549324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9324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5259" h="741">
                                  <a:moveTo>
                                    <a:pt x="0" y="740"/>
                                  </a:moveTo>
                                  <a:lnTo>
                                    <a:pt x="15260" y="740"/>
                                  </a:lnTo>
                                  <a:lnTo>
                                    <a:pt x="1526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7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695600" y="630000"/>
                            <a:ext cx="415116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15116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1531" h="741">
                                  <a:moveTo>
                                    <a:pt x="0" y="741"/>
                                  </a:moveTo>
                                  <a:lnTo>
                                    <a:pt x="11532" y="741"/>
                                  </a:lnTo>
                                  <a:lnTo>
                                    <a:pt x="115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27960" y="939240"/>
                            <a:ext cx="4622760" cy="267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622760" cy="2674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2841" h="743">
                                  <a:moveTo>
                                    <a:pt x="0" y="742"/>
                                  </a:moveTo>
                                  <a:lnTo>
                                    <a:pt x="12841" y="742"/>
                                  </a:lnTo>
                                  <a:lnTo>
                                    <a:pt x="1284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7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9.8pt;margin-top:49.05pt;width:460.65pt;height:94.95pt" coordorigin="2196,981" coordsize="9213,1899">
                <v:group id="shape_0" style="position:absolute;left:2196;top:981;width:9205;height:419">
                  <v:shape id="shape_0" coordsize="16239,742" path="m0,741l16238,741l16238,0l0,0l0,741e" stroked="t" o:allowincell="f" style="position:absolute;left:2197;top:981;width:9205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  <v:group id="shape_0" style="position:absolute;left:2737;top:1475;width:8650;height:419">
                  <v:shape id="shape_0" coordsize="15261,742" path="m0,741l15260,741l15260,0l0,0l0,741e" stroked="t" o:allowincell="f" style="position:absolute;left:2738;top:1476;width:8650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  <v:group id="shape_0" style="position:absolute;left:4867;top:1973;width:6537;height:419">
                  <v:shape id="shape_0" coordsize="11533,742" path="m0,741l11532,741l11532,0l0,0l0,741e" stroked="t" o:allowincell="f" style="position:absolute;left:4867;top:1973;width:6536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  <v:group id="shape_0" style="position:absolute;left:4130;top:2460;width:7279;height:419">
                  <v:shape id="shape_0" coordsize="12842,742" path="m0,741l12841,741l12841,0l0,0l0,741e" stroked="t" o:allowincell="f" style="position:absolute;left:4131;top:2460;width:7279;height:420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</v:group>
            </w:pict>
          </mc:Fallback>
        </mc:AlternateContent>
      </w:r>
      <w:r>
        <w:rPr/>
        <w:t>Date</w:t>
      </w:r>
      <w:r>
        <w:rPr>
          <w:spacing w:val="1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Birth</w:t>
      </w:r>
      <w:r>
        <w:rPr>
          <w:spacing w:val="-3"/>
        </w:rPr>
        <w:t xml:space="preserve"> </w:t>
      </w:r>
      <w:r>
        <w:rPr/>
        <w:t>if</w:t>
      </w:r>
      <w:r>
        <w:rPr>
          <w:spacing w:val="-1"/>
        </w:rPr>
        <w:t xml:space="preserve"> </w:t>
      </w:r>
      <w:r>
        <w:rPr/>
        <w:t xml:space="preserve">applicable: </w:t>
      </w:r>
      <w:r>
        <w:rPr>
          <w:spacing w:val="-2"/>
        </w:rPr>
        <w:t>Color:</w:t>
      </w:r>
    </w:p>
    <w:p>
      <w:pPr>
        <w:pStyle w:val="Normal"/>
        <w:spacing w:lineRule="auto" w:line="376" w:before="5" w:after="0"/>
        <w:ind w:hanging="0" w:start="139" w:end="2095"/>
        <w:jc w:val="start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b/>
          <w:sz w:val="28"/>
        </w:rPr>
        <w:t xml:space="preserve">Sex: </w:t>
      </w:r>
      <w:r>
        <w:rPr>
          <w:rFonts w:ascii="Arial" w:hAnsi="Arial"/>
          <w:b/>
          <w:spacing w:val="-2"/>
          <w:sz w:val="28"/>
        </w:rPr>
        <w:t>Location:</w:t>
      </w:r>
    </w:p>
    <w:p>
      <w:pPr>
        <w:pStyle w:val="Normal"/>
        <w:spacing w:lineRule="auto" w:line="376" w:before="5" w:after="0"/>
        <w:ind w:hanging="0" w:start="139" w:end="0"/>
        <w:jc w:val="start"/>
        <w:rPr>
          <w:rFonts w:ascii="Arial" w:hAnsi="Arial" w:eastAsia="Arial" w:cs="Arial"/>
          <w:sz w:val="28"/>
          <w:szCs w:val="28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1525905</wp:posOffset>
                </wp:positionH>
                <wp:positionV relativeFrom="paragraph">
                  <wp:posOffset>608330</wp:posOffset>
                </wp:positionV>
                <wp:extent cx="2533650" cy="266700"/>
                <wp:effectExtent l="6985" t="6350" r="6350" b="6985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80" cy="266760"/>
                          <a:chOff x="0" y="0"/>
                          <a:chExt cx="2533680" cy="266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33680" cy="266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038" h="741">
                                <a:moveTo>
                                  <a:pt x="0" y="741"/>
                                </a:moveTo>
                                <a:lnTo>
                                  <a:pt x="7038" y="741"/>
                                </a:lnTo>
                                <a:lnTo>
                                  <a:pt x="7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0.15pt;margin-top:47.9pt;width:199.45pt;height:20.95pt" coordorigin="2403,958" coordsize="3989,419">
                <v:shape id="shape_0" coordsize="7039,742" path="m0,741l7038,741l7038,0l0,0l0,741e" stroked="t" o:allowincell="f" style="position:absolute;left:2403;top:958;width:3989;height:419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b/>
          <w:sz w:val="28"/>
        </w:rPr>
        <w:t>Breeders/Owners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name(s): </w:t>
      </w:r>
      <w:r>
        <w:rPr>
          <w:rFonts w:ascii="Arial" w:hAnsi="Arial"/>
          <w:b/>
          <w:spacing w:val="-2"/>
          <w:sz w:val="28"/>
        </w:rPr>
        <w:t>Contact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information:</w:t>
      </w:r>
    </w:p>
    <w:p>
      <w:pPr>
        <w:pStyle w:val="Normal"/>
        <w:spacing w:lineRule="auto" w:line="376" w:before="5" w:after="0"/>
        <w:ind w:hanging="0" w:start="139" w:end="2095"/>
        <w:jc w:val="start"/>
        <w:rPr>
          <w:rFonts w:ascii="Arial" w:hAnsi="Arial" w:eastAsia="Arial" w:cs="Arial"/>
          <w:sz w:val="28"/>
          <w:szCs w:val="28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1976755</wp:posOffset>
                </wp:positionH>
                <wp:positionV relativeFrom="paragraph">
                  <wp:posOffset>288925</wp:posOffset>
                </wp:positionV>
                <wp:extent cx="5240020" cy="574040"/>
                <wp:effectExtent l="6350" t="6350" r="6985" b="635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160" cy="574200"/>
                          <a:chOff x="0" y="0"/>
                          <a:chExt cx="5240160" cy="5742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06244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6244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729" h="741">
                                  <a:moveTo>
                                    <a:pt x="1" y="741"/>
                                  </a:moveTo>
                                  <a:lnTo>
                                    <a:pt x="5730" y="741"/>
                                  </a:lnTo>
                                  <a:lnTo>
                                    <a:pt x="573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106440" y="2520"/>
                            <a:ext cx="213372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3372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927" h="741">
                                  <a:moveTo>
                                    <a:pt x="1" y="741"/>
                                  </a:moveTo>
                                  <a:lnTo>
                                    <a:pt x="5928" y="741"/>
                                  </a:lnTo>
                                  <a:lnTo>
                                    <a:pt x="5928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398960" y="307440"/>
                            <a:ext cx="3834000" cy="266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834000" cy="2667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0650" h="741">
                                  <a:moveTo>
                                    <a:pt x="1" y="741"/>
                                  </a:moveTo>
                                  <a:lnTo>
                                    <a:pt x="10651" y="741"/>
                                  </a:lnTo>
                                  <a:lnTo>
                                    <a:pt x="1065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55.65pt;margin-top:22.75pt;width:412.55pt;height:45.15pt" coordorigin="3113,455" coordsize="8251,903">
                <v:group id="shape_0" style="position:absolute;left:3113;top:455;width:3247;height:419">
                  <v:shape id="shape_0" coordsize="5730,742" path="m0,741l5729,741l5729,0l0,0l0,741e" stroked="t" o:allowincell="f" style="position:absolute;left:3113;top:455;width:3247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  <v:group id="shape_0" style="position:absolute;left:8005;top:459;width:3359;height:419">
                  <v:shape id="shape_0" coordsize="5928,742" path="m0,741l5927,741l5927,0l0,0l0,741e" stroked="t" o:allowincell="f" style="position:absolute;left:8005;top:459;width:3359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  <v:group id="shape_0" style="position:absolute;left:5316;top:939;width:6037;height:419">
                  <v:shape id="shape_0" coordsize="10651,742" path="m0,741l10650,741l10650,0l0,0l0,741e" stroked="t" o:allowincell="f" style="position:absolute;left:5316;top:939;width:6037;height:419;mso-wrap-style:none;v-text-anchor:middle;mso-position-horizontal-relative:page">
                    <v:fill o:detectmouseclick="t" on="false"/>
                    <v:stroke color="black" weight="12600" joinstyle="round" endcap="flat"/>
                    <w10:wrap type="none"/>
                  </v:shape>
                </v:group>
              </v:group>
            </w:pict>
          </mc:Fallback>
        </mc:AlternateContent>
      </w:r>
      <w:r>
        <w:rPr>
          <w:rFonts w:ascii="Arial" w:hAnsi="Arial"/>
          <w:b/>
          <w:sz w:val="28"/>
        </w:rPr>
        <w:t>Email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1: </w:t>
      </w:r>
      <w:r>
        <w:rPr>
          <w:rFonts w:ascii="Arial" w:hAnsi="Arial"/>
          <w:b/>
          <w:spacing w:val="-2"/>
          <w:sz w:val="28"/>
        </w:rPr>
        <w:t>Home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Phone:</w:t>
      </w:r>
    </w:p>
    <w:p>
      <w:pPr>
        <w:pStyle w:val="Normal"/>
        <w:spacing w:before="17" w:after="0"/>
        <w:ind w:hanging="0" w:start="101" w:end="0"/>
        <w:jc w:val="start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</w:rPr>
        <w:t>This information is true and accurate: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br w:type="column"/>
      </w: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Heading1"/>
        <w:spacing w:lineRule="auto" w:line="376" w:before="187" w:after="0"/>
        <w:ind w:hanging="1" w:start="102" w:end="3576"/>
        <w:jc w:val="start"/>
        <w:rPr>
          <w:b w:val="false"/>
          <w:bCs w:val="false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4818380</wp:posOffset>
                </wp:positionH>
                <wp:positionV relativeFrom="paragraph">
                  <wp:posOffset>46355</wp:posOffset>
                </wp:positionV>
                <wp:extent cx="2404110" cy="266700"/>
                <wp:effectExtent l="6985" t="6985" r="6350" b="635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080" cy="266760"/>
                          <a:chOff x="0" y="0"/>
                          <a:chExt cx="2404080" cy="266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04080" cy="266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678" h="741">
                                <a:moveTo>
                                  <a:pt x="0" y="740"/>
                                </a:moveTo>
                                <a:lnTo>
                                  <a:pt x="6678" y="740"/>
                                </a:lnTo>
                                <a:lnTo>
                                  <a:pt x="667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79.4pt;margin-top:3.65pt;width:189.25pt;height:20.95pt" coordorigin="7588,73" coordsize="3785,419">
                <v:shape id="shape_0" coordsize="6679,742" path="m0,741l6678,741l6678,0l0,0l0,741e" stroked="t" o:allowincell="f" style="position:absolute;left:7588;top:73;width:3785;height:419;mso-wrap-style:none;v-text-anchor:middle;mso-position-horizontal-relative:page">
                  <v:fill o:detectmouseclick="t" on="false"/>
                  <v:stroke color="black" weight="12600" joinstyle="round" endcap="flat"/>
                  <w10:wrap type="none"/>
                </v:shape>
              </v:group>
            </w:pict>
          </mc:Fallback>
        </mc:AlternateContent>
      </w:r>
      <w:r>
        <w:rPr>
          <w:spacing w:val="-1"/>
        </w:rPr>
        <w:t>Email</w:t>
      </w:r>
      <w:r>
        <w:rPr>
          <w:spacing w:val="2"/>
        </w:rPr>
        <w:t xml:space="preserve"> </w:t>
      </w:r>
      <w:r>
        <w:rPr/>
        <w:t>2:</w:t>
      </w:r>
      <w:r>
        <w:rPr>
          <w:spacing w:val="23"/>
        </w:rPr>
        <w:t xml:space="preserve"> </w:t>
      </w:r>
      <w:r>
        <w:rPr>
          <w:spacing w:val="-1"/>
        </w:rPr>
        <w:t>Cell</w:t>
      </w:r>
      <w:r>
        <w:rPr/>
        <w:t xml:space="preserve"> </w:t>
      </w:r>
      <w:r>
        <w:rPr>
          <w:spacing w:val="-2"/>
        </w:rPr>
        <w:t>Phone:</w:t>
      </w:r>
    </w:p>
    <w:p>
      <w:pPr>
        <w:sectPr>
          <w:type w:val="continuous"/>
          <w:pgSz w:w="12240" w:h="15840"/>
          <w:pgMar w:left="1120" w:right="700" w:gutter="0" w:header="0" w:top="760" w:footer="0" w:bottom="280"/>
          <w:cols w:num="2" w:equalWidth="false" w:sep="false">
            <w:col w:w="4050" w:space="1148"/>
            <w:col w:w="5221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Heading2"/>
        <w:spacing w:lineRule="auto" w:line="240" w:before="203" w:after="0"/>
        <w:ind w:start="550" w:end="615"/>
        <w:jc w:val="center"/>
        <w:rPr/>
      </w:pPr>
      <w:r>
        <w:rPr/>
        <w:t>No</w:t>
      </w:r>
      <w:r>
        <w:rPr>
          <w:spacing w:val="1"/>
        </w:rPr>
        <w:t xml:space="preserve"> </w:t>
      </w:r>
      <w:r>
        <w:rPr/>
        <w:t>pictures are</w:t>
      </w:r>
      <w:r>
        <w:rPr>
          <w:spacing w:val="-2"/>
        </w:rPr>
        <w:t xml:space="preserve"> </w:t>
      </w:r>
      <w:r>
        <w:rPr/>
        <w:t xml:space="preserve">allowed. </w:t>
      </w:r>
      <w:r>
        <w:rPr>
          <w:spacing w:val="3"/>
        </w:rPr>
        <w:t xml:space="preserve">Information on Sire and Dam are for BHCA but are not included in the online listing. </w:t>
      </w:r>
      <w:r>
        <w:rPr/>
        <w:t>Announcements will</w:t>
      </w:r>
      <w:r>
        <w:rPr>
          <w:spacing w:val="1"/>
        </w:rPr>
        <w:t xml:space="preserve"> </w:t>
      </w:r>
      <w:r>
        <w:rPr/>
        <w:t>remain</w:t>
      </w:r>
      <w:r>
        <w:rPr>
          <w:spacing w:val="-2"/>
        </w:rPr>
        <w:t xml:space="preserve"> </w:t>
      </w:r>
      <w:r>
        <w:rPr/>
        <w:t>online</w:t>
      </w:r>
      <w:r>
        <w:rPr>
          <w:spacing w:val="1"/>
        </w:rPr>
        <w:t xml:space="preserve"> </w:t>
      </w:r>
      <w:r>
        <w:rPr/>
        <w:t>for</w:t>
      </w:r>
      <w:r>
        <w:rPr>
          <w:spacing w:val="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period</w:t>
      </w:r>
      <w:r>
        <w:rPr>
          <w:spacing w:val="-2"/>
        </w:rPr>
        <w:t xml:space="preserve"> </w:t>
      </w:r>
      <w:r>
        <w:rPr/>
        <w:t xml:space="preserve">of </w:t>
      </w:r>
      <w:r>
        <w:rPr/>
        <w:t xml:space="preserve">no more than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days. To</w:t>
      </w:r>
      <w:r>
        <w:rPr>
          <w:spacing w:val="-2"/>
          <w:sz w:val="28"/>
        </w:rPr>
        <w:t xml:space="preserve"> </w:t>
      </w:r>
      <w:r>
        <w:rPr>
          <w:sz w:val="28"/>
        </w:rPr>
        <w:t>list a</w:t>
      </w:r>
      <w:r>
        <w:rPr>
          <w:spacing w:val="-2"/>
          <w:sz w:val="28"/>
        </w:rPr>
        <w:t xml:space="preserve"> </w:t>
      </w:r>
      <w:r>
        <w:rPr>
          <w:sz w:val="28"/>
        </w:rPr>
        <w:t>puppy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adult,</w:t>
      </w:r>
      <w:r>
        <w:rPr>
          <w:spacing w:val="2"/>
          <w:sz w:val="28"/>
        </w:rPr>
        <w:t xml:space="preserve"> </w:t>
      </w:r>
      <w:r>
        <w:rPr>
          <w:sz w:val="28"/>
        </w:rPr>
        <w:t>email</w:t>
      </w:r>
      <w:r>
        <w:rPr>
          <w:spacing w:val="-2"/>
          <w:sz w:val="28"/>
        </w:rPr>
        <w:t xml:space="preserve"> </w:t>
      </w:r>
      <w:r>
        <w:rPr>
          <w:sz w:val="28"/>
        </w:rPr>
        <w:t>this form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Michael</w:t>
      </w:r>
      <w:r>
        <w:rPr>
          <w:spacing w:val="-2"/>
          <w:sz w:val="28"/>
        </w:rPr>
        <w:t xml:space="preserve"> </w:t>
      </w:r>
      <w:r>
        <w:rPr>
          <w:sz w:val="28"/>
        </w:rPr>
        <w:t>Meckler</w:t>
        <w:br/>
        <w:t>at</w:t>
      </w:r>
      <w:r>
        <w:rPr>
          <w:color w:val="0563C1"/>
          <w:spacing w:val="-1"/>
          <w:sz w:val="28"/>
          <w:u w:val="none" w:color="0563C1"/>
        </w:rPr>
        <w:t xml:space="preserve"> </w:t>
      </w:r>
      <w:hyperlink r:id="rId2">
        <w:r>
          <w:rPr>
            <w:rStyle w:val="Hyperlink"/>
            <w:color w:val="0563C1"/>
            <w:spacing w:val="-1"/>
            <w:sz w:val="28"/>
            <w:u w:val="thick" w:color="0563C1"/>
          </w:rPr>
          <w:t>mmeckler@newscript.com</w:t>
        </w:r>
      </w:hyperlink>
    </w:p>
    <w:p>
      <w:pPr>
        <w:pStyle w:val="Normal"/>
        <w:spacing w:lineRule="auto" w:line="240" w:before="6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BodyText"/>
        <w:spacing w:lineRule="auto" w:line="240" w:before="65" w:after="0"/>
        <w:ind w:start="504" w:end="615"/>
        <w:jc w:val="center"/>
        <w:rPr>
          <w:i w:val="false"/>
          <w:i w:val="false"/>
        </w:rPr>
      </w:pP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contact</w:t>
      </w:r>
      <w:r>
        <w:rPr>
          <w:i/>
          <w:spacing w:val="2"/>
        </w:rPr>
        <w:t xml:space="preserve"> </w:t>
      </w:r>
      <w:r>
        <w:rPr>
          <w:i/>
          <w:spacing w:val="-1"/>
        </w:rPr>
        <w:t>Michael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Meckler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as</w:t>
      </w:r>
      <w:r>
        <w:rPr>
          <w:i/>
        </w:rPr>
        <w:t xml:space="preserve"> </w:t>
      </w:r>
      <w:r>
        <w:rPr>
          <w:i/>
          <w:spacing w:val="-1"/>
        </w:rPr>
        <w:t>soon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as</w:t>
      </w:r>
      <w:r>
        <w:rPr>
          <w:i/>
          <w:spacing w:val="2"/>
        </w:rPr>
        <w:t xml:space="preserve"> </w:t>
      </w:r>
      <w:r>
        <w:rPr>
          <w:i/>
          <w:spacing w:val="-1"/>
        </w:rPr>
        <w:t>puppies</w:t>
      </w:r>
      <w:r>
        <w:rPr>
          <w:i/>
        </w:rPr>
        <w:t xml:space="preserve"> or</w:t>
      </w:r>
      <w:r>
        <w:rPr>
          <w:i/>
          <w:spacing w:val="-1"/>
        </w:rPr>
        <w:t xml:space="preserve"> adults</w:t>
      </w:r>
      <w:r>
        <w:rPr>
          <w:i/>
          <w:spacing w:val="2"/>
        </w:rPr>
        <w:t xml:space="preserve"> </w:t>
      </w:r>
      <w:r>
        <w:rPr>
          <w:i/>
          <w:spacing w:val="-1"/>
        </w:rPr>
        <w:t>are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placed.</w:t>
      </w:r>
    </w:p>
    <w:p>
      <w:pPr>
        <w:pStyle w:val="BodyText"/>
        <w:spacing w:lineRule="auto" w:line="240" w:before="65" w:after="0"/>
        <w:ind w:start="504" w:end="615"/>
        <w:jc w:val="center"/>
        <w:rPr>
          <w:i w:val="false"/>
          <w:i w:val="false"/>
        </w:rPr>
      </w:pPr>
      <w:r>
        <w:rPr/>
      </w:r>
    </w:p>
    <w:p>
      <w:pPr>
        <w:pStyle w:val="Heading2"/>
        <w:spacing w:lineRule="auto" w:line="259" w:before="162" w:after="0"/>
        <w:ind w:hanging="3" w:start="356" w:end="395"/>
        <w:jc w:val="center"/>
        <w:rPr/>
      </w:pPr>
      <w:r>
        <w:rPr>
          <w:spacing w:val="-1"/>
        </w:rPr>
        <w:t>This</w:t>
      </w:r>
      <w:r>
        <w:rPr/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/>
        <w:t xml:space="preserve"> </w:t>
      </w:r>
      <w:r>
        <w:rPr>
          <w:b/>
          <w:bCs/>
          <w:spacing w:val="-1"/>
        </w:rPr>
        <w:t>not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intended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permanent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listing</w:t>
      </w:r>
      <w:r>
        <w:rPr>
          <w:spacing w:val="-1"/>
        </w:rPr>
        <w:t>.</w:t>
      </w:r>
      <w:r>
        <w:rPr/>
        <w:t xml:space="preserve"> </w:t>
      </w:r>
      <w:r>
        <w:rPr>
          <w:spacing w:val="1"/>
        </w:rPr>
        <w:t xml:space="preserve"> </w:t>
      </w:r>
      <w:r>
        <w:rPr/>
        <w:t>All</w:t>
      </w:r>
      <w:r>
        <w:rPr>
          <w:spacing w:val="-4"/>
        </w:rPr>
        <w:t xml:space="preserve"> </w:t>
      </w:r>
      <w:r>
        <w:rPr>
          <w:spacing w:val="-1"/>
        </w:rPr>
        <w:t>breeders/owners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Bassets</w:t>
      </w:r>
      <w:r>
        <w:rPr/>
        <w:t xml:space="preserve"> </w:t>
      </w:r>
      <w:r>
        <w:rPr>
          <w:spacing w:val="-2"/>
        </w:rPr>
        <w:t>must</w:t>
      </w:r>
      <w:r>
        <w:rPr/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BHCA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rPr>
          <w:spacing w:val="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1"/>
        </w:rPr>
        <w:t>standing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/>
        <w:t>full</w:t>
      </w:r>
      <w:r>
        <w:rPr>
          <w:spacing w:val="-1"/>
        </w:rPr>
        <w:t xml:space="preserve"> membership</w:t>
      </w:r>
      <w:r>
        <w:rPr>
          <w:spacing w:val="55"/>
        </w:rPr>
        <w:t xml:space="preserve"> </w:t>
      </w:r>
      <w:r>
        <w:rPr>
          <w:spacing w:val="-1"/>
        </w:rPr>
        <w:t>privileges.</w:t>
      </w:r>
      <w:r>
        <w:rPr/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/>
        <w:t xml:space="preserve">is not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/>
        <w:t>for</w:t>
      </w:r>
      <w:r>
        <w:rPr>
          <w:spacing w:val="-1"/>
        </w:rPr>
        <w:t xml:space="preserve"> Associate</w:t>
      </w:r>
      <w:r>
        <w:rPr>
          <w:spacing w:val="-2"/>
        </w:rPr>
        <w:t xml:space="preserve"> </w:t>
      </w:r>
      <w:r>
        <w:rPr>
          <w:spacing w:val="-1"/>
        </w:rPr>
        <w:t>Members.</w:t>
      </w:r>
    </w:p>
    <w:p>
      <w:pPr>
        <w:pStyle w:val="BodyText"/>
        <w:spacing w:lineRule="auto" w:line="254" w:before="131" w:after="0"/>
        <w:ind w:start="154" w:end="270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Note: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The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Basset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Hound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Club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America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provides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these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listings,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well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public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referrals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resource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puppy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buyers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help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locate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breeders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who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belong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BHCA.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The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BHCA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takes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no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responsibility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any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puppies/dogs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that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you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may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acquire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sell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through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BHCA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litter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announcements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and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available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Bassets.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BHCA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will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not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be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involved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in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any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manner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contract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disputes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between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puppy/dog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buyers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and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breeders.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BHCA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listings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and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referrals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used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identify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member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breeders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who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may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have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basset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puppies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 xml:space="preserve">or </w:t>
      </w:r>
      <w:r>
        <w:rPr>
          <w:i/>
          <w:spacing w:val="-2"/>
          <w:sz w:val="24"/>
          <w:szCs w:val="24"/>
        </w:rPr>
        <w:t>adults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available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-1"/>
          <w:sz w:val="24"/>
          <w:szCs w:val="24"/>
        </w:rPr>
        <w:t xml:space="preserve"> sale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public.</w:t>
      </w:r>
    </w:p>
    <w:p>
      <w:pPr>
        <w:pStyle w:val="BodyText"/>
        <w:spacing w:lineRule="auto" w:line="252" w:before="237" w:after="0"/>
        <w:ind w:start="140" w:end="282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Should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this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service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misused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manner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detrimental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to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BHCA,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the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Board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Directors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may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disallow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individual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their</w:t>
      </w:r>
      <w:r>
        <w:rPr>
          <w:i/>
          <w:spacing w:val="-1"/>
          <w:sz w:val="24"/>
          <w:szCs w:val="24"/>
        </w:rPr>
        <w:t xml:space="preserve"> discretion.</w:t>
      </w:r>
    </w:p>
    <w:sectPr>
      <w:type w:val="continuous"/>
      <w:pgSz w:w="12240" w:h="15840"/>
      <w:pgMar w:left="1120" w:right="700" w:gutter="0" w:header="0" w:top="7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5" w:after="0"/>
      <w:ind w:start="139"/>
      <w:outlineLvl w:val="1"/>
    </w:pPr>
    <w:rPr>
      <w:rFonts w:ascii="Arial" w:hAnsi="Arial" w:eastAsia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6" w:after="0"/>
      <w:ind w:start="356"/>
      <w:outlineLvl w:val="2"/>
    </w:pPr>
    <w:rPr>
      <w:rFonts w:ascii="Arial" w:hAnsi="Arial" w:eastAsia="Arial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8" w:after="0"/>
    </w:pPr>
    <w:rPr>
      <w:rFonts w:ascii="Arial" w:hAnsi="Arial" w:eastAsia="Arial"/>
      <w:i/>
      <w:sz w:val="28"/>
      <w:szCs w:val="28"/>
    </w:rPr>
  </w:style>
  <w:style w:type="paragraph" w:styleId="List">
    <w:name w:val="List"/>
    <w:basedOn w:val="BodyText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meckler@newscript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LibreOffice/24.2.1.2$Windows_X86_64 LibreOffice_project/db4def46b0453cc22e2d0305797cf981b68ef5ac</Application>
  <AppVersion>15.0000</AppVersion>
  <Pages>1</Pages>
  <Words>246</Words>
  <Characters>1280</Characters>
  <CharactersWithSpaces>1514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2018-12-17T21:04:46Z</dcterms:created>
  <dc:creator>Sue Frischmann</dc:creator>
  <dc:description/>
  <dc:language>en-US</dc:language>
  <cp:lastModifiedBy/>
  <dcterms:modified xsi:type="dcterms:W3CDTF">2025-09-08T12:58:40Z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2018-12-18T00:00:00Z</vt:filetime>
  </property>
</Properties>
</file>